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C8" w:rsidRDefault="00AB00C8" w:rsidP="00C149A0">
      <w:pPr>
        <w:spacing w:after="0" w:line="240" w:lineRule="auto"/>
        <w:ind w:right="6236"/>
        <w:jc w:val="both"/>
        <w:rPr>
          <w:rFonts w:ascii="Times New Roman" w:hAnsi="Times New Roman"/>
          <w:sz w:val="28"/>
          <w:szCs w:val="28"/>
        </w:rPr>
      </w:pPr>
    </w:p>
    <w:p w:rsidR="00AB00C8" w:rsidRPr="008A57BF" w:rsidRDefault="00AB00C8" w:rsidP="00C149A0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5647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3.5pt;visibility:visible">
            <v:imagedata r:id="rId4" o:title="" grayscale="t"/>
          </v:shape>
        </w:pict>
      </w:r>
    </w:p>
    <w:p w:rsidR="00AB00C8" w:rsidRPr="008A57BF" w:rsidRDefault="00AB00C8" w:rsidP="00C149A0">
      <w:pPr>
        <w:keepNext/>
        <w:spacing w:after="0" w:line="240" w:lineRule="auto"/>
        <w:contextualSpacing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A57B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</w:p>
    <w:p w:rsidR="00AB00C8" w:rsidRPr="008A57BF" w:rsidRDefault="00AB00C8" w:rsidP="00C149A0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A57BF">
        <w:rPr>
          <w:rFonts w:ascii="Times New Roman" w:hAnsi="Times New Roman"/>
          <w:b/>
          <w:sz w:val="28"/>
          <w:szCs w:val="28"/>
          <w:lang w:eastAsia="ru-RU"/>
        </w:rPr>
        <w:t>СОВЕТ ДЕПУТАТОВ</w:t>
      </w:r>
    </w:p>
    <w:p w:rsidR="00AB00C8" w:rsidRPr="008A57BF" w:rsidRDefault="00AB00C8" w:rsidP="00C149A0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ПЕРЕНСКОГО</w:t>
      </w:r>
      <w:r w:rsidRPr="008A57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AB00C8" w:rsidRPr="008A57BF" w:rsidRDefault="00AB00C8" w:rsidP="00C149A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57BF">
        <w:rPr>
          <w:rFonts w:ascii="Times New Roman" w:hAnsi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AB00C8" w:rsidRPr="008A57BF" w:rsidRDefault="00AB00C8" w:rsidP="00C149A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00C8" w:rsidRPr="008A57BF" w:rsidRDefault="00AB00C8" w:rsidP="00C149A0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A57BF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AB00C8" w:rsidRPr="008A57BF" w:rsidRDefault="00AB00C8" w:rsidP="00C149A0">
      <w:pPr>
        <w:spacing w:after="0"/>
        <w:rPr>
          <w:b/>
          <w:lang w:eastAsia="ru-RU"/>
        </w:rPr>
      </w:pPr>
    </w:p>
    <w:p w:rsidR="00AB00C8" w:rsidRPr="008A57BF" w:rsidRDefault="00AB00C8" w:rsidP="00C149A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A57BF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   30.01. </w:t>
      </w:r>
      <w:r w:rsidRPr="008A57BF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20г.</w:t>
      </w:r>
      <w:r w:rsidRPr="008A57B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8A57BF">
        <w:rPr>
          <w:rFonts w:ascii="Times New Roman" w:hAnsi="Times New Roman"/>
          <w:sz w:val="28"/>
          <w:szCs w:val="28"/>
          <w:lang w:eastAsia="ru-RU"/>
        </w:rPr>
        <w:t xml:space="preserve">                  №</w:t>
      </w:r>
      <w:r>
        <w:rPr>
          <w:rFonts w:ascii="Times New Roman" w:hAnsi="Times New Roman"/>
          <w:sz w:val="28"/>
          <w:szCs w:val="28"/>
          <w:lang w:eastAsia="ru-RU"/>
        </w:rPr>
        <w:t xml:space="preserve">2 </w:t>
      </w:r>
    </w:p>
    <w:p w:rsidR="00AB00C8" w:rsidRPr="008A57BF" w:rsidRDefault="00AB00C8" w:rsidP="00C149A0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AB00C8" w:rsidRPr="008A57BF" w:rsidRDefault="00AB00C8" w:rsidP="00C149A0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8A57BF">
        <w:rPr>
          <w:rFonts w:ascii="Times New Roman" w:hAnsi="Times New Roman"/>
          <w:sz w:val="28"/>
          <w:szCs w:val="28"/>
        </w:rPr>
        <w:t>О признании утратившим</w:t>
      </w:r>
      <w:r>
        <w:rPr>
          <w:rFonts w:ascii="Times New Roman" w:hAnsi="Times New Roman"/>
          <w:sz w:val="28"/>
          <w:szCs w:val="28"/>
        </w:rPr>
        <w:t>и</w:t>
      </w:r>
      <w:r w:rsidRPr="008A57BF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 xml:space="preserve">некоторых </w:t>
      </w:r>
      <w:r w:rsidRPr="008A57B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8A57BF">
        <w:rPr>
          <w:rFonts w:ascii="Times New Roman" w:hAnsi="Times New Roman"/>
          <w:sz w:val="28"/>
          <w:szCs w:val="28"/>
        </w:rPr>
        <w:t xml:space="preserve"> право</w:t>
      </w:r>
      <w:r>
        <w:rPr>
          <w:rFonts w:ascii="Times New Roman" w:hAnsi="Times New Roman"/>
          <w:sz w:val="28"/>
          <w:szCs w:val="28"/>
        </w:rPr>
        <w:t>вых</w:t>
      </w:r>
      <w:r w:rsidRPr="008A57BF">
        <w:rPr>
          <w:rFonts w:ascii="Times New Roman" w:hAnsi="Times New Roman"/>
          <w:sz w:val="28"/>
          <w:szCs w:val="28"/>
        </w:rPr>
        <w:t xml:space="preserve">     акт</w:t>
      </w:r>
      <w:r>
        <w:rPr>
          <w:rFonts w:ascii="Times New Roman" w:hAnsi="Times New Roman"/>
          <w:sz w:val="28"/>
          <w:szCs w:val="28"/>
        </w:rPr>
        <w:t>ов</w:t>
      </w:r>
    </w:p>
    <w:p w:rsidR="00AB00C8" w:rsidRPr="008A57BF" w:rsidRDefault="00AB00C8" w:rsidP="00C149A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30"/>
          <w:lang w:eastAsia="ru-RU"/>
        </w:rPr>
      </w:pPr>
    </w:p>
    <w:p w:rsidR="00AB00C8" w:rsidRPr="008A57BF" w:rsidRDefault="00AB00C8" w:rsidP="00C149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7BF">
        <w:rPr>
          <w:rFonts w:ascii="Times New Roman" w:hAnsi="Times New Roman"/>
          <w:spacing w:val="5"/>
          <w:sz w:val="28"/>
          <w:szCs w:val="28"/>
          <w:lang w:eastAsia="ru-RU"/>
        </w:rPr>
        <w:t xml:space="preserve">  </w:t>
      </w:r>
      <w:r w:rsidRPr="008A57BF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57BF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57BF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 w:rsidRPr="008A57BF">
          <w:rPr>
            <w:rFonts w:ascii="Times New Roman" w:hAnsi="Times New Roman"/>
            <w:sz w:val="28"/>
            <w:szCs w:val="28"/>
            <w:lang w:eastAsia="ru-RU"/>
          </w:rPr>
          <w:t>2003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  <w:r w:rsidRPr="008A57BF">
        <w:rPr>
          <w:rFonts w:ascii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/>
          <w:sz w:val="28"/>
          <w:szCs w:val="28"/>
          <w:lang w:eastAsia="ru-RU"/>
        </w:rPr>
        <w:t xml:space="preserve">   Перенского</w:t>
      </w:r>
      <w:r w:rsidRPr="008A57B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Рославльского района Смоленской области Совет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    Перенского</w:t>
      </w:r>
      <w:r w:rsidRPr="008A57B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</w:t>
      </w:r>
    </w:p>
    <w:p w:rsidR="00AB00C8" w:rsidRPr="00483B9A" w:rsidRDefault="00AB00C8" w:rsidP="00C14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7B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A57BF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AB00C8" w:rsidRDefault="00AB00C8" w:rsidP="00483B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7BF">
        <w:rPr>
          <w:rFonts w:ascii="Times New Roman" w:hAnsi="Times New Roman"/>
          <w:sz w:val="28"/>
          <w:szCs w:val="28"/>
        </w:rPr>
        <w:t>1. </w:t>
      </w:r>
      <w:r w:rsidRPr="008A57BF">
        <w:rPr>
          <w:rFonts w:ascii="Times New Roman" w:hAnsi="Times New Roman"/>
          <w:sz w:val="28"/>
          <w:szCs w:val="28"/>
          <w:lang w:eastAsia="ru-RU"/>
        </w:rPr>
        <w:t>Признать утратившим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8A57BF">
        <w:rPr>
          <w:rFonts w:ascii="Times New Roman" w:hAnsi="Times New Roman"/>
          <w:sz w:val="28"/>
          <w:szCs w:val="28"/>
          <w:lang w:eastAsia="ru-RU"/>
        </w:rPr>
        <w:t xml:space="preserve"> силу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B00C8" w:rsidRPr="008A57BF" w:rsidRDefault="00AB00C8" w:rsidP="00C149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8A57BF">
        <w:rPr>
          <w:rFonts w:ascii="Times New Roman" w:hAnsi="Times New Roman"/>
          <w:sz w:val="28"/>
          <w:szCs w:val="28"/>
          <w:lang w:eastAsia="ru-RU"/>
        </w:rPr>
        <w:t>решение Совета депутатов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Волковичского</w:t>
      </w:r>
      <w:r w:rsidRPr="008A57B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 </w:t>
      </w:r>
      <w:r w:rsidRPr="00964FCC">
        <w:rPr>
          <w:rFonts w:ascii="Times New Roman" w:hAnsi="Times New Roman"/>
          <w:sz w:val="28"/>
          <w:szCs w:val="28"/>
          <w:lang w:eastAsia="ru-RU"/>
        </w:rPr>
        <w:t>от 23.11.2018</w:t>
      </w:r>
      <w:r w:rsidRPr="00AB6F14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8A57BF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A6F1B">
        <w:rPr>
          <w:rFonts w:ascii="Times New Roman" w:hAnsi="Times New Roman"/>
          <w:sz w:val="28"/>
          <w:szCs w:val="28"/>
          <w:lang w:eastAsia="ru-RU"/>
        </w:rPr>
        <w:t xml:space="preserve">О налоге на имущество физических лиц 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   Волковичского</w:t>
      </w:r>
      <w:r w:rsidRPr="001A6F1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</w:t>
      </w:r>
      <w:r w:rsidRPr="008A57BF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B00C8" w:rsidRPr="00964FCC" w:rsidRDefault="00AB00C8" w:rsidP="00483B9A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04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- решение Совета депутатов Волковичского сельского поселения Рославльского района Смоленской области</w:t>
      </w:r>
      <w:r>
        <w:t xml:space="preserve">      </w:t>
      </w:r>
      <w:r w:rsidRPr="00483B9A">
        <w:rPr>
          <w:rFonts w:ascii="Times New Roman" w:hAnsi="Times New Roman"/>
          <w:sz w:val="28"/>
          <w:szCs w:val="28"/>
        </w:rPr>
        <w:t>№3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B9A">
        <w:rPr>
          <w:rFonts w:ascii="Times New Roman" w:hAnsi="Times New Roman"/>
          <w:sz w:val="28"/>
          <w:szCs w:val="28"/>
        </w:rPr>
        <w:t>28.02.2019</w:t>
      </w:r>
      <w:r>
        <w:rPr>
          <w:rFonts w:ascii="Times New Roman" w:hAnsi="Times New Roman"/>
          <w:sz w:val="28"/>
          <w:szCs w:val="28"/>
        </w:rPr>
        <w:t xml:space="preserve"> « О внесении изменений в решение Совета депутатов Волковичского  сельского поселения Рославльского района Смоленской </w:t>
      </w:r>
      <w:r w:rsidRPr="004071C7">
        <w:rPr>
          <w:rFonts w:ascii="Times New Roman" w:hAnsi="Times New Roman"/>
          <w:sz w:val="28"/>
          <w:szCs w:val="28"/>
        </w:rPr>
        <w:t>области  от 23.11.2018 № 18 «О  налоге на имущество физических лиц на территории    Волковичского сельского поселения Рославльского района Смоленской области».</w:t>
      </w:r>
    </w:p>
    <w:p w:rsidR="00AB00C8" w:rsidRPr="008A57BF" w:rsidRDefault="00AB00C8" w:rsidP="00C149A0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8A57BF">
        <w:rPr>
          <w:rFonts w:ascii="Times New Roman" w:hAnsi="Times New Roman"/>
          <w:color w:val="000000"/>
          <w:sz w:val="28"/>
          <w:szCs w:val="28"/>
          <w:lang w:eastAsia="ru-RU"/>
        </w:rPr>
        <w:t>. Настоящее решение подлежит официальному опубликованию в газете «Рославльская правда».</w:t>
      </w:r>
    </w:p>
    <w:p w:rsidR="00AB00C8" w:rsidRPr="008A57BF" w:rsidRDefault="00AB00C8" w:rsidP="00C149A0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5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8A5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Настоящее решение вступает в силу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после его официального опубликования в газете «Рославльская правда» и применяется к правоотношениям, возникшим с 1 января 2020 года</w:t>
      </w:r>
      <w:r w:rsidRPr="008A57B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B00C8" w:rsidRPr="008A57BF" w:rsidRDefault="00AB00C8" w:rsidP="00C149A0">
      <w:pPr>
        <w:shd w:val="clear" w:color="auto" w:fill="FFFFFF"/>
        <w:tabs>
          <w:tab w:val="left" w:pos="989"/>
          <w:tab w:val="left" w:leader="underscore" w:pos="821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A5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8A5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исполнения настоящего решения возложить на депутатскую комиссию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бюджету, финансовой и налоговой политике, по вопросам муниципального имущества</w:t>
      </w:r>
      <w:r w:rsidRPr="008A57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Е.Н. Пересыпкина </w:t>
      </w:r>
      <w:r w:rsidRPr="008A57BF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AB00C8" w:rsidRPr="008A57BF" w:rsidRDefault="00AB00C8" w:rsidP="00C1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7BF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AB00C8" w:rsidRPr="008A57BF" w:rsidRDefault="00AB00C8" w:rsidP="00C1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Перенского</w:t>
      </w:r>
      <w:r w:rsidRPr="008A57BF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AB00C8" w:rsidRDefault="00AB00C8" w:rsidP="004071C7">
      <w:pPr>
        <w:autoSpaceDE w:val="0"/>
        <w:autoSpaceDN w:val="0"/>
        <w:adjustRightInd w:val="0"/>
        <w:spacing w:after="0" w:line="240" w:lineRule="auto"/>
        <w:jc w:val="both"/>
      </w:pPr>
      <w:r w:rsidRPr="008A57BF">
        <w:rPr>
          <w:rFonts w:ascii="Times New Roman" w:hAnsi="Times New Roman"/>
          <w:sz w:val="28"/>
          <w:szCs w:val="28"/>
          <w:lang w:eastAsia="ru-RU"/>
        </w:rPr>
        <w:t xml:space="preserve">Рославльского района Смоленской области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A57BF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Л.Я. Шаманова</w:t>
      </w:r>
    </w:p>
    <w:sectPr w:rsidR="00AB00C8" w:rsidSect="00EB1D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5DA"/>
    <w:rsid w:val="000075DA"/>
    <w:rsid w:val="000D4BFD"/>
    <w:rsid w:val="00104131"/>
    <w:rsid w:val="00121209"/>
    <w:rsid w:val="00171B95"/>
    <w:rsid w:val="001A6F1B"/>
    <w:rsid w:val="004071C7"/>
    <w:rsid w:val="00440A8D"/>
    <w:rsid w:val="00480699"/>
    <w:rsid w:val="00483B9A"/>
    <w:rsid w:val="004D2C70"/>
    <w:rsid w:val="0053111C"/>
    <w:rsid w:val="00557B23"/>
    <w:rsid w:val="00645647"/>
    <w:rsid w:val="00714D26"/>
    <w:rsid w:val="008A5779"/>
    <w:rsid w:val="008A57BF"/>
    <w:rsid w:val="008A6AB0"/>
    <w:rsid w:val="00921DDE"/>
    <w:rsid w:val="00964FCC"/>
    <w:rsid w:val="00A03113"/>
    <w:rsid w:val="00AB00C8"/>
    <w:rsid w:val="00AB6F14"/>
    <w:rsid w:val="00B07E3C"/>
    <w:rsid w:val="00BA0459"/>
    <w:rsid w:val="00BA7076"/>
    <w:rsid w:val="00C149A0"/>
    <w:rsid w:val="00CB6C33"/>
    <w:rsid w:val="00D62422"/>
    <w:rsid w:val="00DD3D4A"/>
    <w:rsid w:val="00E23E5B"/>
    <w:rsid w:val="00E46E34"/>
    <w:rsid w:val="00E87721"/>
    <w:rsid w:val="00EB1DAC"/>
    <w:rsid w:val="00EC0FEA"/>
    <w:rsid w:val="00F8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1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948</Words>
  <Characters>5410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777</cp:lastModifiedBy>
  <cp:revision>27</cp:revision>
  <cp:lastPrinted>2020-01-31T06:48:00Z</cp:lastPrinted>
  <dcterms:created xsi:type="dcterms:W3CDTF">2020-01-21T06:54:00Z</dcterms:created>
  <dcterms:modified xsi:type="dcterms:W3CDTF">2020-03-02T07:29:00Z</dcterms:modified>
</cp:coreProperties>
</file>